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714" w:rsidRDefault="00BC6043" w:rsidP="00BC6043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City of Battle Creek</w:t>
      </w:r>
    </w:p>
    <w:p w:rsidR="00BC6043" w:rsidRPr="00BC6043" w:rsidRDefault="00BC6043" w:rsidP="00BC6043">
      <w:pPr>
        <w:jc w:val="center"/>
        <w:rPr>
          <w:rFonts w:ascii="Century Gothic" w:hAnsi="Century Gothic"/>
          <w:b/>
        </w:rPr>
      </w:pPr>
      <w:r w:rsidRPr="00BC6043">
        <w:rPr>
          <w:rFonts w:ascii="Century Gothic" w:hAnsi="Century Gothic"/>
          <w:b/>
        </w:rPr>
        <w:t>COMPLETE COUNT COMMITTEE</w:t>
      </w:r>
    </w:p>
    <w:p w:rsidR="00BC6043" w:rsidRDefault="00BC6043" w:rsidP="00BC6043">
      <w:pPr>
        <w:jc w:val="center"/>
        <w:rPr>
          <w:rFonts w:ascii="Century Gothic" w:hAnsi="Century Gothic"/>
        </w:rPr>
      </w:pPr>
    </w:p>
    <w:p w:rsidR="00BC6043" w:rsidRDefault="00BC6043" w:rsidP="00BC6043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City Hall 10 N. Division Street</w:t>
      </w:r>
    </w:p>
    <w:p w:rsidR="00BC6043" w:rsidRDefault="00BC6043" w:rsidP="00BC6043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Room 302A</w:t>
      </w:r>
    </w:p>
    <w:p w:rsidR="00BC6043" w:rsidRDefault="00BC6043" w:rsidP="00BC6043">
      <w:pPr>
        <w:jc w:val="center"/>
        <w:rPr>
          <w:rFonts w:ascii="Century Gothic" w:hAnsi="Century Gothic"/>
        </w:rPr>
      </w:pPr>
    </w:p>
    <w:p w:rsidR="00BC6043" w:rsidRDefault="00977F56" w:rsidP="00BC6043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Tuesday, February 25</w:t>
      </w:r>
      <w:r w:rsidR="00635898">
        <w:rPr>
          <w:rFonts w:ascii="Century Gothic" w:hAnsi="Century Gothic"/>
        </w:rPr>
        <w:t>, 2020</w:t>
      </w:r>
      <w:r>
        <w:rPr>
          <w:rFonts w:ascii="Century Gothic" w:hAnsi="Century Gothic"/>
        </w:rPr>
        <w:t xml:space="preserve"> 4:00 p</w:t>
      </w:r>
      <w:r w:rsidR="00BC6043">
        <w:rPr>
          <w:rFonts w:ascii="Century Gothic" w:hAnsi="Century Gothic"/>
        </w:rPr>
        <w:t>.m.</w:t>
      </w:r>
    </w:p>
    <w:p w:rsidR="00BC6043" w:rsidRDefault="00BC6043" w:rsidP="00BC6043">
      <w:pPr>
        <w:jc w:val="center"/>
        <w:rPr>
          <w:rFonts w:ascii="Century Gothic" w:hAnsi="Century Gothic"/>
        </w:rPr>
      </w:pPr>
    </w:p>
    <w:p w:rsidR="00BC6043" w:rsidRPr="00BC6043" w:rsidRDefault="00BC6043" w:rsidP="00BC6043">
      <w:pPr>
        <w:jc w:val="center"/>
        <w:rPr>
          <w:rFonts w:ascii="Century Gothic" w:hAnsi="Century Gothic"/>
          <w:b/>
        </w:rPr>
      </w:pPr>
      <w:r w:rsidRPr="00BC6043">
        <w:rPr>
          <w:rFonts w:ascii="Century Gothic" w:hAnsi="Century Gothic"/>
          <w:b/>
        </w:rPr>
        <w:t>AGENDA</w:t>
      </w:r>
    </w:p>
    <w:p w:rsidR="00BC6043" w:rsidRDefault="00BC6043" w:rsidP="00BC6043">
      <w:pPr>
        <w:jc w:val="center"/>
        <w:rPr>
          <w:rFonts w:ascii="Century Gothic" w:hAnsi="Century Gothic"/>
        </w:rPr>
      </w:pPr>
    </w:p>
    <w:p w:rsidR="00BC6043" w:rsidRDefault="00BC6043" w:rsidP="00BC604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CALL TO ORDER</w:t>
      </w:r>
    </w:p>
    <w:p w:rsidR="00BC6043" w:rsidRPr="00BC6043" w:rsidRDefault="00BC6043" w:rsidP="00BC6043">
      <w:pPr>
        <w:rPr>
          <w:rFonts w:ascii="Century Gothic" w:hAnsi="Century Gothic"/>
        </w:rPr>
      </w:pPr>
    </w:p>
    <w:p w:rsidR="00BC6043" w:rsidRDefault="00BC6043" w:rsidP="00BC604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BUSINESS</w:t>
      </w:r>
    </w:p>
    <w:p w:rsidR="00BC6043" w:rsidRPr="00635898" w:rsidRDefault="00BC6043" w:rsidP="00635898">
      <w:pPr>
        <w:spacing w:line="360" w:lineRule="auto"/>
        <w:rPr>
          <w:rFonts w:ascii="Century Gothic" w:hAnsi="Century Gothic"/>
        </w:rPr>
      </w:pPr>
    </w:p>
    <w:p w:rsidR="00381659" w:rsidRDefault="00381659" w:rsidP="00BC604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Approval of Minutes</w:t>
      </w:r>
      <w:r w:rsidR="00BF56A7">
        <w:rPr>
          <w:rFonts w:ascii="Century Gothic" w:hAnsi="Century Gothic"/>
        </w:rPr>
        <w:t xml:space="preserve"> </w:t>
      </w:r>
      <w:r w:rsidR="001B7D6B">
        <w:rPr>
          <w:rFonts w:ascii="Century Gothic" w:hAnsi="Century Gothic"/>
        </w:rPr>
        <w:t>2.11</w:t>
      </w:r>
      <w:r w:rsidR="00117881">
        <w:rPr>
          <w:rFonts w:ascii="Century Gothic" w:hAnsi="Century Gothic"/>
        </w:rPr>
        <w:t>.20</w:t>
      </w:r>
    </w:p>
    <w:p w:rsidR="00117881" w:rsidRDefault="00E00C33" w:rsidP="00BC604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Communication Plans Progress Update</w:t>
      </w:r>
    </w:p>
    <w:p w:rsidR="00117881" w:rsidRDefault="00E00C33" w:rsidP="000E6BA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Discussion of Reaction and Rumors</w:t>
      </w:r>
    </w:p>
    <w:p w:rsidR="00346D32" w:rsidRPr="00346D32" w:rsidRDefault="00346D32" w:rsidP="00346D32">
      <w:pPr>
        <w:spacing w:line="360" w:lineRule="auto"/>
        <w:rPr>
          <w:rFonts w:ascii="Century Gothic" w:hAnsi="Century Gothic"/>
        </w:rPr>
      </w:pPr>
    </w:p>
    <w:p w:rsidR="00BC6043" w:rsidRDefault="00BC6043" w:rsidP="00BC604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PUBLIC COMMENTS</w:t>
      </w:r>
    </w:p>
    <w:p w:rsidR="00BC6043" w:rsidRPr="00BC6043" w:rsidRDefault="00BC6043" w:rsidP="00BC6043">
      <w:pPr>
        <w:rPr>
          <w:rFonts w:ascii="Century Gothic" w:hAnsi="Century Gothic"/>
        </w:rPr>
      </w:pPr>
    </w:p>
    <w:p w:rsidR="00BC6043" w:rsidRDefault="00BC6043" w:rsidP="00BC604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BOARD COMMENTS</w:t>
      </w:r>
    </w:p>
    <w:p w:rsidR="00BC6043" w:rsidRPr="00BC6043" w:rsidRDefault="00BC6043" w:rsidP="00BC6043">
      <w:pPr>
        <w:rPr>
          <w:rFonts w:ascii="Century Gothic" w:hAnsi="Century Gothic"/>
        </w:rPr>
      </w:pPr>
    </w:p>
    <w:p w:rsidR="00BC6043" w:rsidRDefault="00BC6043" w:rsidP="00BC604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ADJOURNMENT</w:t>
      </w:r>
    </w:p>
    <w:p w:rsidR="00BC6043" w:rsidRDefault="00BC6043" w:rsidP="00BC6043">
      <w:pPr>
        <w:rPr>
          <w:rFonts w:ascii="Century Gothic" w:hAnsi="Century Gothic"/>
        </w:rPr>
      </w:pPr>
    </w:p>
    <w:p w:rsidR="00BC6043" w:rsidRDefault="00BC6043" w:rsidP="00BC6043">
      <w:pPr>
        <w:rPr>
          <w:rFonts w:ascii="Century Gothic" w:hAnsi="Century Gothic"/>
        </w:rPr>
      </w:pPr>
    </w:p>
    <w:p w:rsidR="00BC6043" w:rsidRDefault="00BC6043" w:rsidP="00BC6043">
      <w:pPr>
        <w:rPr>
          <w:rFonts w:ascii="Century Gothic" w:hAnsi="Century Gothic"/>
        </w:rPr>
      </w:pPr>
    </w:p>
    <w:p w:rsidR="00BC6043" w:rsidRDefault="00BC6043" w:rsidP="00BC6043">
      <w:pPr>
        <w:rPr>
          <w:rFonts w:ascii="Century Gothic" w:hAnsi="Century Gothic"/>
        </w:rPr>
      </w:pPr>
    </w:p>
    <w:p w:rsidR="00BC6043" w:rsidRPr="00BC6043" w:rsidRDefault="00117881" w:rsidP="00BC6043">
      <w:pPr>
        <w:rPr>
          <w:rFonts w:ascii="Century Gothic" w:hAnsi="Century Gothic"/>
        </w:rPr>
      </w:pPr>
      <w:r>
        <w:rPr>
          <w:rFonts w:ascii="Century Gothic" w:hAnsi="Century Gothic"/>
        </w:rPr>
        <w:t>Ne</w:t>
      </w:r>
      <w:r w:rsidR="00E00C33">
        <w:rPr>
          <w:rFonts w:ascii="Century Gothic" w:hAnsi="Century Gothic"/>
        </w:rPr>
        <w:t xml:space="preserve">xt Meeting: </w:t>
      </w:r>
      <w:r w:rsidR="00977F56" w:rsidRPr="00977F56">
        <w:rPr>
          <w:rFonts w:ascii="Century Gothic" w:hAnsi="Century Gothic"/>
          <w:u w:val="single"/>
        </w:rPr>
        <w:t>Thursday</w:t>
      </w:r>
      <w:r w:rsidR="00721494">
        <w:rPr>
          <w:rFonts w:ascii="Century Gothic" w:hAnsi="Century Gothic"/>
        </w:rPr>
        <w:t>, March</w:t>
      </w:r>
      <w:bookmarkStart w:id="0" w:name="_GoBack"/>
      <w:bookmarkEnd w:id="0"/>
      <w:r w:rsidR="00977F56">
        <w:rPr>
          <w:rFonts w:ascii="Century Gothic" w:hAnsi="Century Gothic"/>
        </w:rPr>
        <w:t xml:space="preserve"> 12 9:00a</w:t>
      </w:r>
      <w:r>
        <w:rPr>
          <w:rFonts w:ascii="Century Gothic" w:hAnsi="Century Gothic"/>
        </w:rPr>
        <w:t>m in City Hall Room 302A</w:t>
      </w:r>
    </w:p>
    <w:sectPr w:rsidR="00BC6043" w:rsidRPr="00BC6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902F2"/>
    <w:multiLevelType w:val="hybridMultilevel"/>
    <w:tmpl w:val="EEDC21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ED"/>
    <w:rsid w:val="00057089"/>
    <w:rsid w:val="000C378F"/>
    <w:rsid w:val="000E6BA6"/>
    <w:rsid w:val="00117881"/>
    <w:rsid w:val="001B7D6B"/>
    <w:rsid w:val="001C467A"/>
    <w:rsid w:val="002968E6"/>
    <w:rsid w:val="00346D32"/>
    <w:rsid w:val="003513A3"/>
    <w:rsid w:val="00381659"/>
    <w:rsid w:val="003E0250"/>
    <w:rsid w:val="00457A19"/>
    <w:rsid w:val="00635898"/>
    <w:rsid w:val="00671714"/>
    <w:rsid w:val="00721494"/>
    <w:rsid w:val="00977F56"/>
    <w:rsid w:val="00BC6043"/>
    <w:rsid w:val="00BF56A7"/>
    <w:rsid w:val="00E00C33"/>
    <w:rsid w:val="00E3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7BA1F"/>
  <w15:chartTrackingRefBased/>
  <w15:docId w15:val="{6A5B40BB-AE40-4887-B248-6BAEBB4D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10A3CB4F.dotm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R. Schacht</dc:creator>
  <cp:keywords/>
  <dc:description/>
  <cp:lastModifiedBy>Jacob R. Schacht</cp:lastModifiedBy>
  <cp:revision>4</cp:revision>
  <dcterms:created xsi:type="dcterms:W3CDTF">2020-02-21T21:13:00Z</dcterms:created>
  <dcterms:modified xsi:type="dcterms:W3CDTF">2020-02-21T21:15:00Z</dcterms:modified>
</cp:coreProperties>
</file>